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8F" w:rsidRPr="00047D02" w:rsidRDefault="00AE5696" w:rsidP="00D84682">
      <w:pPr>
        <w:pStyle w:val="Heading1"/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356870</wp:posOffset>
                </wp:positionV>
                <wp:extent cx="6548755" cy="13970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75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F19" w:rsidRPr="00C469A7" w:rsidRDefault="00AE56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66790" cy="1304290"/>
                                  <wp:effectExtent l="0" t="0" r="0" b="0"/>
                                  <wp:docPr id="1" name="Picture 1" descr="Dog and c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g and c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6790" cy="130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.25pt;margin-top:28.1pt;width:515.65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UatwIAALo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" filled="f" stroked="f">
                <v:textbox style="mso-fit-shape-to-text:t">
                  <w:txbxContent>
                    <w:p w:rsidR="00173F19" w:rsidRPr="00C469A7" w:rsidRDefault="00AE569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66790" cy="1304290"/>
                            <wp:effectExtent l="0" t="0" r="0" b="0"/>
                            <wp:docPr id="1" name="Picture 1" descr="Dog and c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g and c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6790" cy="130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658F" w:rsidRPr="00C469A7">
        <w:rPr>
          <w:rStyle w:val="Heading3Char"/>
        </w:rPr>
        <w:t>Pet</w:t>
      </w:r>
      <w:r w:rsidR="008E562F" w:rsidRPr="00C469A7">
        <w:rPr>
          <w:rStyle w:val="Heading3Char"/>
        </w:rPr>
        <w:t xml:space="preserve"> Care</w:t>
      </w:r>
      <w:r w:rsidR="008E562F" w:rsidRPr="00047D02">
        <w:t xml:space="preserve"> Instructions</w:t>
      </w:r>
    </w:p>
    <w:tbl>
      <w:tblPr>
        <w:tblW w:w="9360" w:type="dxa"/>
        <w:jc w:val="center"/>
        <w:tblInd w:w="1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84682" w:rsidRPr="00047D02">
        <w:trPr>
          <w:trHeight w:val="900"/>
          <w:jc w:val="center"/>
        </w:trPr>
        <w:tc>
          <w:tcPr>
            <w:tcW w:w="8850" w:type="dxa"/>
            <w:vAlign w:val="bottom"/>
          </w:tcPr>
          <w:p w:rsidR="003124D6" w:rsidRDefault="003F340E" w:rsidP="00C469A7">
            <w:r w:rsidRPr="00155CFC">
              <w:t xml:space="preserve">Thanks for taking care of </w:t>
            </w:r>
          </w:p>
          <w:p w:rsidR="003124D6" w:rsidRPr="00155CFC" w:rsidRDefault="003124D6" w:rsidP="00C469A7">
            <w:pPr>
              <w:pStyle w:val="PetName"/>
            </w:pPr>
            <w:r>
              <w:fldChar w:fldCharType="begin"/>
            </w:r>
            <w:r>
              <w:instrText>MACROBUTTON DoFieldClick [</w:instrText>
            </w:r>
            <w:r w:rsidR="009D6FB1">
              <w:instrText>Name(s) of Pet(s)</w:instrText>
            </w:r>
            <w:r>
              <w:instrText>]</w:instrText>
            </w:r>
            <w:r>
              <w:fldChar w:fldCharType="end"/>
            </w:r>
          </w:p>
          <w:p w:rsidR="00D84682" w:rsidRPr="00047D02" w:rsidRDefault="003F340E" w:rsidP="00C469A7">
            <w:r w:rsidRPr="003124D6">
              <w:t>Here</w:t>
            </w:r>
            <w:r w:rsidR="008C3F3E" w:rsidRPr="003124D6">
              <w:t>’</w:t>
            </w:r>
            <w:r w:rsidRPr="003124D6">
              <w:t>s all the information you’ll need!</w:t>
            </w:r>
            <w:r w:rsidR="00D84682" w:rsidRPr="00047D02">
              <w:t xml:space="preserve"> </w:t>
            </w:r>
          </w:p>
        </w:tc>
      </w:tr>
    </w:tbl>
    <w:p w:rsidR="0085658F" w:rsidRPr="008A5F7B" w:rsidRDefault="0085658F" w:rsidP="002C38BA">
      <w:pPr>
        <w:pStyle w:val="Heading2"/>
        <w:rPr>
          <w:szCs w:val="26"/>
        </w:rPr>
      </w:pPr>
      <w:r w:rsidRPr="00047D02">
        <w:t xml:space="preserve">Where to </w:t>
      </w:r>
      <w:r w:rsidR="008C3F3E" w:rsidRPr="00047D02">
        <w:t>f</w:t>
      </w:r>
      <w:r w:rsidRPr="00047D02">
        <w:t xml:space="preserve">ind </w:t>
      </w:r>
      <w:r w:rsidR="008C3F3E" w:rsidRPr="00047D02">
        <w:t>u</w:t>
      </w:r>
      <w:r w:rsidRPr="00047D02">
        <w:t>s</w:t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75"/>
        <w:gridCol w:w="3285"/>
      </w:tblGrid>
      <w:tr w:rsidR="00FB014C" w:rsidRPr="00047D02">
        <w:trPr>
          <w:trHeight w:val="317"/>
          <w:jc w:val="center"/>
        </w:trPr>
        <w:tc>
          <w:tcPr>
            <w:tcW w:w="8856" w:type="dxa"/>
            <w:gridSpan w:val="2"/>
            <w:vAlign w:val="center"/>
          </w:tcPr>
          <w:p w:rsidR="00FB014C" w:rsidRPr="00047D02" w:rsidRDefault="00FB014C" w:rsidP="00D84682">
            <w:r w:rsidRPr="00047D02">
              <w:t>Where we’ll be:</w:t>
            </w:r>
          </w:p>
        </w:tc>
      </w:tr>
      <w:tr w:rsidR="00FB014C" w:rsidRPr="00047D02">
        <w:trPr>
          <w:trHeight w:val="317"/>
          <w:jc w:val="center"/>
        </w:trPr>
        <w:tc>
          <w:tcPr>
            <w:tcW w:w="8856" w:type="dxa"/>
            <w:gridSpan w:val="2"/>
            <w:vAlign w:val="center"/>
          </w:tcPr>
          <w:p w:rsidR="00FB014C" w:rsidRPr="00047D02" w:rsidRDefault="00FB014C" w:rsidP="00D84682">
            <w:r w:rsidRPr="00047D02">
              <w:t>Address:</w:t>
            </w:r>
          </w:p>
        </w:tc>
      </w:tr>
      <w:tr w:rsidR="00342474" w:rsidRPr="00047D02">
        <w:trPr>
          <w:trHeight w:val="317"/>
          <w:jc w:val="center"/>
        </w:trPr>
        <w:tc>
          <w:tcPr>
            <w:tcW w:w="5748" w:type="dxa"/>
            <w:vAlign w:val="center"/>
          </w:tcPr>
          <w:p w:rsidR="00342474" w:rsidRPr="00047D02" w:rsidRDefault="00CB5CE1" w:rsidP="00D84682">
            <w:r w:rsidRPr="00047D02">
              <w:t>Phone:</w:t>
            </w:r>
          </w:p>
        </w:tc>
        <w:tc>
          <w:tcPr>
            <w:tcW w:w="3108" w:type="dxa"/>
            <w:vAlign w:val="center"/>
          </w:tcPr>
          <w:p w:rsidR="00342474" w:rsidRPr="00047D02" w:rsidRDefault="00342474" w:rsidP="00D84682">
            <w:r w:rsidRPr="00047D02">
              <w:t xml:space="preserve">Cell </w:t>
            </w:r>
            <w:r w:rsidR="002C146A" w:rsidRPr="00047D02">
              <w:t>p</w:t>
            </w:r>
            <w:r w:rsidRPr="00047D02">
              <w:t>hone:</w:t>
            </w:r>
          </w:p>
        </w:tc>
      </w:tr>
      <w:tr w:rsidR="00342474" w:rsidRPr="00047D02">
        <w:trPr>
          <w:trHeight w:val="317"/>
          <w:jc w:val="center"/>
        </w:trPr>
        <w:tc>
          <w:tcPr>
            <w:tcW w:w="5748" w:type="dxa"/>
            <w:vAlign w:val="center"/>
          </w:tcPr>
          <w:p w:rsidR="00342474" w:rsidRPr="00047D02" w:rsidRDefault="00342474" w:rsidP="00D84682">
            <w:r w:rsidRPr="00047D02">
              <w:t>Date/time expected home:</w:t>
            </w:r>
          </w:p>
        </w:tc>
        <w:tc>
          <w:tcPr>
            <w:tcW w:w="3108" w:type="dxa"/>
            <w:vAlign w:val="center"/>
          </w:tcPr>
          <w:p w:rsidR="00342474" w:rsidRPr="00047D02" w:rsidRDefault="00342474" w:rsidP="00D84682">
            <w:r w:rsidRPr="00047D02">
              <w:t>Pager:</w:t>
            </w:r>
          </w:p>
        </w:tc>
      </w:tr>
    </w:tbl>
    <w:p w:rsidR="0085658F" w:rsidRPr="00047D02" w:rsidRDefault="0085658F" w:rsidP="002C38BA">
      <w:pPr>
        <w:pStyle w:val="Heading2"/>
      </w:pPr>
      <w:r w:rsidRPr="00047D02">
        <w:t>Instructions</w:t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ook w:val="01E0" w:firstRow="1" w:lastRow="1" w:firstColumn="1" w:lastColumn="1" w:noHBand="0" w:noVBand="0"/>
      </w:tblPr>
      <w:tblGrid>
        <w:gridCol w:w="9360"/>
      </w:tblGrid>
      <w:tr w:rsidR="00FB014C" w:rsidRPr="00047D02">
        <w:trPr>
          <w:trHeight w:val="317"/>
          <w:jc w:val="center"/>
        </w:trPr>
        <w:tc>
          <w:tcPr>
            <w:tcW w:w="8856" w:type="dxa"/>
            <w:vAlign w:val="center"/>
          </w:tcPr>
          <w:p w:rsidR="00FB014C" w:rsidRPr="00047D02" w:rsidRDefault="00FB014C" w:rsidP="00D84682">
            <w:r w:rsidRPr="00047D02">
              <w:t>Meals and snacks:</w:t>
            </w:r>
          </w:p>
        </w:tc>
      </w:tr>
      <w:tr w:rsidR="00FB014C" w:rsidRPr="00047D02">
        <w:trPr>
          <w:trHeight w:val="317"/>
          <w:jc w:val="center"/>
        </w:trPr>
        <w:tc>
          <w:tcPr>
            <w:tcW w:w="8856" w:type="dxa"/>
            <w:vAlign w:val="center"/>
          </w:tcPr>
          <w:p w:rsidR="00FB014C" w:rsidRPr="00047D02" w:rsidRDefault="001518D5" w:rsidP="00D84682">
            <w:r>
              <w:t>Walk schedule:</w:t>
            </w:r>
          </w:p>
        </w:tc>
      </w:tr>
      <w:tr w:rsidR="00FB014C" w:rsidRPr="00047D02">
        <w:trPr>
          <w:trHeight w:val="317"/>
          <w:jc w:val="center"/>
        </w:trPr>
        <w:tc>
          <w:tcPr>
            <w:tcW w:w="8856" w:type="dxa"/>
            <w:vAlign w:val="center"/>
          </w:tcPr>
          <w:p w:rsidR="00FB014C" w:rsidRPr="00047D02" w:rsidRDefault="001518D5" w:rsidP="00D84682">
            <w:r>
              <w:t>Allergies:</w:t>
            </w:r>
          </w:p>
        </w:tc>
      </w:tr>
      <w:tr w:rsidR="00FB014C" w:rsidRPr="00047D02">
        <w:trPr>
          <w:trHeight w:val="317"/>
          <w:jc w:val="center"/>
        </w:trPr>
        <w:tc>
          <w:tcPr>
            <w:tcW w:w="8856" w:type="dxa"/>
            <w:vAlign w:val="center"/>
          </w:tcPr>
          <w:p w:rsidR="00FB014C" w:rsidRPr="00047D02" w:rsidRDefault="00FB014C" w:rsidP="00D84682">
            <w:r w:rsidRPr="00047D02">
              <w:t>Medications:</w:t>
            </w:r>
          </w:p>
        </w:tc>
      </w:tr>
      <w:tr w:rsidR="00FB014C" w:rsidRPr="00047D02">
        <w:trPr>
          <w:trHeight w:val="317"/>
          <w:jc w:val="center"/>
        </w:trPr>
        <w:tc>
          <w:tcPr>
            <w:tcW w:w="8856" w:type="dxa"/>
            <w:vAlign w:val="center"/>
          </w:tcPr>
          <w:p w:rsidR="00FB014C" w:rsidRPr="00047D02" w:rsidRDefault="00FB014C" w:rsidP="00D84682">
            <w:r w:rsidRPr="00047D02">
              <w:t>Hiding places:</w:t>
            </w:r>
          </w:p>
        </w:tc>
      </w:tr>
      <w:tr w:rsidR="00FB014C" w:rsidRPr="00047D02">
        <w:trPr>
          <w:trHeight w:val="317"/>
          <w:jc w:val="center"/>
        </w:trPr>
        <w:tc>
          <w:tcPr>
            <w:tcW w:w="8856" w:type="dxa"/>
            <w:vAlign w:val="center"/>
          </w:tcPr>
          <w:p w:rsidR="00FB014C" w:rsidRPr="00047D02" w:rsidRDefault="00FB014C" w:rsidP="00D84682">
            <w:r w:rsidRPr="00047D02">
              <w:t>Favorite toys or games:</w:t>
            </w:r>
          </w:p>
        </w:tc>
      </w:tr>
    </w:tbl>
    <w:p w:rsidR="0085658F" w:rsidRPr="00047D02" w:rsidRDefault="0085658F" w:rsidP="002C38BA">
      <w:pPr>
        <w:pStyle w:val="Heading2"/>
      </w:pPr>
      <w:r w:rsidRPr="00047D02">
        <w:t xml:space="preserve">Additional </w:t>
      </w:r>
      <w:r w:rsidR="00AB5474" w:rsidRPr="00047D02">
        <w:t>i</w:t>
      </w:r>
      <w:r w:rsidRPr="00047D02">
        <w:t>nformation</w:t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</w:tblBorders>
        <w:tblLook w:val="01E0" w:firstRow="1" w:lastRow="1" w:firstColumn="1" w:lastColumn="1" w:noHBand="0" w:noVBand="0"/>
      </w:tblPr>
      <w:tblGrid>
        <w:gridCol w:w="9360"/>
      </w:tblGrid>
      <w:tr w:rsidR="00583A1B" w:rsidRPr="00047D02">
        <w:trPr>
          <w:trHeight w:val="3356"/>
          <w:jc w:val="center"/>
        </w:trPr>
        <w:tc>
          <w:tcPr>
            <w:tcW w:w="8868" w:type="dxa"/>
          </w:tcPr>
          <w:p w:rsidR="00583A1B" w:rsidRPr="00047D02" w:rsidRDefault="00583A1B" w:rsidP="00047D02"/>
        </w:tc>
      </w:tr>
    </w:tbl>
    <w:p w:rsidR="0085658F" w:rsidRPr="00047D02" w:rsidRDefault="00BF237B" w:rsidP="002C38BA">
      <w:pPr>
        <w:pStyle w:val="Heading2"/>
      </w:pPr>
      <w:r w:rsidRPr="00047D02">
        <w:t>P</w:t>
      </w:r>
      <w:r w:rsidR="00DC70DE" w:rsidRPr="00047D02">
        <w:t>et</w:t>
      </w:r>
      <w:r w:rsidR="0085658F" w:rsidRPr="00047D02">
        <w:t xml:space="preserve"> </w:t>
      </w:r>
      <w:r w:rsidR="008C3F3E" w:rsidRPr="00047D02">
        <w:t>m</w:t>
      </w:r>
      <w:r w:rsidR="00DC70DE" w:rsidRPr="00047D02">
        <w:t xml:space="preserve">edical </w:t>
      </w:r>
      <w:r w:rsidR="008C3F3E" w:rsidRPr="00047D02">
        <w:t>e</w:t>
      </w:r>
      <w:r w:rsidR="0085658F" w:rsidRPr="00047D02">
        <w:t>mergency</w:t>
      </w:r>
      <w:r w:rsidR="008C3F3E" w:rsidRPr="00047D02">
        <w:t xml:space="preserve"> information</w:t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ook w:val="01E0" w:firstRow="1" w:lastRow="1" w:firstColumn="1" w:lastColumn="1" w:noHBand="0" w:noVBand="0"/>
      </w:tblPr>
      <w:tblGrid>
        <w:gridCol w:w="6012"/>
        <w:gridCol w:w="3348"/>
      </w:tblGrid>
      <w:tr w:rsidR="00342474" w:rsidRPr="00047D02">
        <w:trPr>
          <w:trHeight w:val="317"/>
          <w:jc w:val="center"/>
        </w:trPr>
        <w:tc>
          <w:tcPr>
            <w:tcW w:w="6012" w:type="dxa"/>
            <w:tcBorders>
              <w:bottom w:val="nil"/>
            </w:tcBorders>
            <w:vAlign w:val="center"/>
          </w:tcPr>
          <w:p w:rsidR="00446548" w:rsidRPr="00047D02" w:rsidRDefault="00342474" w:rsidP="00F56282">
            <w:r w:rsidRPr="00047D02">
              <w:t>Regular veterinarian</w:t>
            </w:r>
            <w:r w:rsidR="00F20B23" w:rsidRPr="00047D02">
              <w:t xml:space="preserve"> (name and address)</w:t>
            </w:r>
            <w:r w:rsidRPr="00047D02">
              <w:t>:</w:t>
            </w:r>
          </w:p>
        </w:tc>
        <w:tc>
          <w:tcPr>
            <w:tcW w:w="3348" w:type="dxa"/>
            <w:tcBorders>
              <w:bottom w:val="nil"/>
            </w:tcBorders>
            <w:vAlign w:val="center"/>
          </w:tcPr>
          <w:p w:rsidR="00342474" w:rsidRPr="00047D02" w:rsidRDefault="001518D5" w:rsidP="00F56282">
            <w:r>
              <w:t>Phone:</w:t>
            </w:r>
          </w:p>
        </w:tc>
      </w:tr>
      <w:tr w:rsidR="00F56282" w:rsidRPr="00047D02">
        <w:trPr>
          <w:trHeight w:val="317"/>
          <w:jc w:val="center"/>
        </w:trPr>
        <w:tc>
          <w:tcPr>
            <w:tcW w:w="6012" w:type="dxa"/>
            <w:tcBorders>
              <w:top w:val="nil"/>
              <w:bottom w:val="nil"/>
            </w:tcBorders>
            <w:vAlign w:val="center"/>
          </w:tcPr>
          <w:p w:rsidR="00F56282" w:rsidRPr="00047D02" w:rsidRDefault="00F56282" w:rsidP="00F56282"/>
        </w:tc>
        <w:tc>
          <w:tcPr>
            <w:tcW w:w="3348" w:type="dxa"/>
            <w:tcBorders>
              <w:top w:val="nil"/>
              <w:bottom w:val="nil"/>
            </w:tcBorders>
            <w:vAlign w:val="center"/>
          </w:tcPr>
          <w:p w:rsidR="00F56282" w:rsidRPr="00047D02" w:rsidRDefault="00F56282" w:rsidP="00F56282"/>
        </w:tc>
      </w:tr>
      <w:tr w:rsidR="00F56282" w:rsidRPr="00047D02">
        <w:trPr>
          <w:trHeight w:val="317"/>
          <w:jc w:val="center"/>
        </w:trPr>
        <w:tc>
          <w:tcPr>
            <w:tcW w:w="6012" w:type="dxa"/>
            <w:tcBorders>
              <w:top w:val="nil"/>
              <w:bottom w:val="single" w:sz="4" w:space="0" w:color="BACCC4"/>
            </w:tcBorders>
            <w:vAlign w:val="center"/>
          </w:tcPr>
          <w:p w:rsidR="00F56282" w:rsidRPr="00047D02" w:rsidRDefault="00F56282" w:rsidP="00F56282"/>
        </w:tc>
        <w:tc>
          <w:tcPr>
            <w:tcW w:w="3348" w:type="dxa"/>
            <w:tcBorders>
              <w:top w:val="nil"/>
              <w:bottom w:val="single" w:sz="4" w:space="0" w:color="BACCC4"/>
            </w:tcBorders>
            <w:vAlign w:val="center"/>
          </w:tcPr>
          <w:p w:rsidR="00F56282" w:rsidRPr="00047D02" w:rsidRDefault="00F56282" w:rsidP="00F56282"/>
        </w:tc>
      </w:tr>
      <w:tr w:rsidR="00342474" w:rsidRPr="00047D02">
        <w:trPr>
          <w:trHeight w:val="317"/>
          <w:jc w:val="center"/>
        </w:trPr>
        <w:tc>
          <w:tcPr>
            <w:tcW w:w="6012" w:type="dxa"/>
            <w:tcBorders>
              <w:bottom w:val="nil"/>
            </w:tcBorders>
            <w:vAlign w:val="center"/>
          </w:tcPr>
          <w:p w:rsidR="00446548" w:rsidRPr="00047D02" w:rsidRDefault="00342474" w:rsidP="00F56282">
            <w:r w:rsidRPr="00047D02">
              <w:t>Emergency veterinary clinic</w:t>
            </w:r>
            <w:r w:rsidR="00892276" w:rsidRPr="00047D02">
              <w:t xml:space="preserve"> (name and address)</w:t>
            </w:r>
            <w:r w:rsidRPr="00047D02">
              <w:t>:</w:t>
            </w:r>
          </w:p>
        </w:tc>
        <w:tc>
          <w:tcPr>
            <w:tcW w:w="3348" w:type="dxa"/>
            <w:tcBorders>
              <w:bottom w:val="nil"/>
            </w:tcBorders>
            <w:vAlign w:val="center"/>
          </w:tcPr>
          <w:p w:rsidR="00342474" w:rsidRPr="00047D02" w:rsidRDefault="00342474" w:rsidP="00F56282">
            <w:r w:rsidRPr="00047D02">
              <w:t>Phone:</w:t>
            </w:r>
          </w:p>
        </w:tc>
      </w:tr>
      <w:tr w:rsidR="00F56282" w:rsidRPr="00047D02">
        <w:trPr>
          <w:trHeight w:val="317"/>
          <w:jc w:val="center"/>
        </w:trPr>
        <w:tc>
          <w:tcPr>
            <w:tcW w:w="6012" w:type="dxa"/>
            <w:tcBorders>
              <w:top w:val="nil"/>
              <w:bottom w:val="nil"/>
            </w:tcBorders>
            <w:vAlign w:val="center"/>
          </w:tcPr>
          <w:p w:rsidR="00F56282" w:rsidRPr="00047D02" w:rsidRDefault="00F56282" w:rsidP="00F56282"/>
        </w:tc>
        <w:tc>
          <w:tcPr>
            <w:tcW w:w="3348" w:type="dxa"/>
            <w:tcBorders>
              <w:top w:val="nil"/>
              <w:bottom w:val="nil"/>
            </w:tcBorders>
            <w:vAlign w:val="center"/>
          </w:tcPr>
          <w:p w:rsidR="00F56282" w:rsidRPr="00047D02" w:rsidRDefault="00F56282" w:rsidP="00F56282"/>
        </w:tc>
      </w:tr>
      <w:tr w:rsidR="00F56282" w:rsidRPr="00047D02">
        <w:trPr>
          <w:trHeight w:val="317"/>
          <w:jc w:val="center"/>
        </w:trPr>
        <w:tc>
          <w:tcPr>
            <w:tcW w:w="6012" w:type="dxa"/>
            <w:tcBorders>
              <w:top w:val="nil"/>
            </w:tcBorders>
            <w:vAlign w:val="center"/>
          </w:tcPr>
          <w:p w:rsidR="00F56282" w:rsidRPr="00047D02" w:rsidRDefault="00F56282" w:rsidP="00F56282"/>
        </w:tc>
        <w:tc>
          <w:tcPr>
            <w:tcW w:w="3348" w:type="dxa"/>
            <w:tcBorders>
              <w:top w:val="nil"/>
            </w:tcBorders>
            <w:vAlign w:val="center"/>
          </w:tcPr>
          <w:p w:rsidR="00F56282" w:rsidRPr="00047D02" w:rsidRDefault="00F56282" w:rsidP="00F56282"/>
        </w:tc>
      </w:tr>
      <w:tr w:rsidR="00342474" w:rsidRPr="00047D02">
        <w:trPr>
          <w:trHeight w:val="317"/>
          <w:jc w:val="center"/>
        </w:trPr>
        <w:tc>
          <w:tcPr>
            <w:tcW w:w="6012" w:type="dxa"/>
            <w:vAlign w:val="center"/>
          </w:tcPr>
          <w:p w:rsidR="00342474" w:rsidRPr="00047D02" w:rsidRDefault="00446548" w:rsidP="00F56282">
            <w:r w:rsidRPr="00047D02">
              <w:t>Neighbor or friend:</w:t>
            </w:r>
          </w:p>
        </w:tc>
        <w:tc>
          <w:tcPr>
            <w:tcW w:w="3348" w:type="dxa"/>
            <w:vAlign w:val="center"/>
          </w:tcPr>
          <w:p w:rsidR="00342474" w:rsidRPr="00047D02" w:rsidRDefault="001518D5" w:rsidP="00F56282">
            <w:r>
              <w:t>Phone:</w:t>
            </w:r>
          </w:p>
        </w:tc>
      </w:tr>
      <w:tr w:rsidR="00FB014C" w:rsidRPr="00047D02">
        <w:trPr>
          <w:trHeight w:val="881"/>
          <w:jc w:val="center"/>
        </w:trPr>
        <w:tc>
          <w:tcPr>
            <w:tcW w:w="9360" w:type="dxa"/>
            <w:gridSpan w:val="2"/>
            <w:vAlign w:val="center"/>
          </w:tcPr>
          <w:p w:rsidR="00F56282" w:rsidRPr="00047D02" w:rsidRDefault="00FB014C" w:rsidP="00F56282">
            <w:r w:rsidRPr="00047D02">
              <w:t xml:space="preserve">We give you permission to authorize emergency medical care for our pet(s) as deemed necessary by a veterinarian, and </w:t>
            </w:r>
            <w:r w:rsidR="008C3F3E" w:rsidRPr="00047D02">
              <w:t xml:space="preserve">we </w:t>
            </w:r>
            <w:r w:rsidRPr="00047D02">
              <w:t>will be responsible for full payment of such care.</w:t>
            </w:r>
          </w:p>
          <w:p w:rsidR="00FB014C" w:rsidRPr="00047D02" w:rsidRDefault="00FB014C" w:rsidP="00F56282">
            <w:pPr>
              <w:pStyle w:val="YesNo"/>
            </w:pPr>
            <w:r w:rsidRPr="00047D02">
              <w:t>YES</w:t>
            </w:r>
            <w:r w:rsidRPr="00047D02">
              <w:tab/>
              <w:t>NO</w:t>
            </w:r>
            <w:r w:rsidRPr="00047D02">
              <w:tab/>
              <w:t xml:space="preserve">CALL </w:t>
            </w:r>
            <w:r w:rsidR="008C3F3E" w:rsidRPr="00047D02">
              <w:t>U</w:t>
            </w:r>
            <w:r w:rsidRPr="00047D02">
              <w:t>S FIRST</w:t>
            </w:r>
          </w:p>
        </w:tc>
      </w:tr>
      <w:tr w:rsidR="00FB014C" w:rsidRPr="00047D02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:rsidR="00FB014C" w:rsidRPr="00047D02" w:rsidRDefault="00FB014C" w:rsidP="00F56282">
            <w:r w:rsidRPr="00047D02">
              <w:t>Signature</w:t>
            </w:r>
            <w:r w:rsidR="007E2A18" w:rsidRPr="00047D02">
              <w:t>:</w:t>
            </w:r>
          </w:p>
        </w:tc>
      </w:tr>
    </w:tbl>
    <w:p w:rsidR="00DC70DE" w:rsidRPr="00047D02" w:rsidRDefault="00DC70DE" w:rsidP="002C38BA">
      <w:pPr>
        <w:pStyle w:val="Heading2"/>
      </w:pPr>
      <w:r w:rsidRPr="00047D02">
        <w:lastRenderedPageBreak/>
        <w:t>Ho</w:t>
      </w:r>
      <w:r w:rsidR="008C3F3E" w:rsidRPr="00047D02">
        <w:t>me</w:t>
      </w:r>
      <w:r w:rsidRPr="00047D02">
        <w:t xml:space="preserve"> </w:t>
      </w:r>
      <w:r w:rsidR="008C3F3E" w:rsidRPr="00047D02">
        <w:t>e</w:t>
      </w:r>
      <w:r w:rsidRPr="00047D02">
        <w:t>mergency</w:t>
      </w:r>
      <w:r w:rsidR="008C3F3E" w:rsidRPr="00047D02">
        <w:t xml:space="preserve"> information</w:t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30"/>
        <w:gridCol w:w="3330"/>
      </w:tblGrid>
      <w:tr w:rsidR="00FB014C" w:rsidRPr="00047D02">
        <w:trPr>
          <w:trHeight w:val="548"/>
          <w:jc w:val="center"/>
        </w:trPr>
        <w:tc>
          <w:tcPr>
            <w:tcW w:w="9360" w:type="dxa"/>
            <w:gridSpan w:val="2"/>
            <w:vAlign w:val="center"/>
          </w:tcPr>
          <w:p w:rsidR="00FB014C" w:rsidRPr="00047D02" w:rsidRDefault="00FB014C" w:rsidP="00D84682">
            <w:r w:rsidRPr="00047D02">
              <w:t>Here</w:t>
            </w:r>
            <w:r w:rsidR="008C3F3E" w:rsidRPr="00047D02">
              <w:t>’</w:t>
            </w:r>
            <w:r w:rsidRPr="00047D02">
              <w:t>s information you</w:t>
            </w:r>
            <w:r w:rsidR="008C3F3E" w:rsidRPr="00047D02">
              <w:t>’</w:t>
            </w:r>
            <w:r w:rsidRPr="00047D02">
              <w:t>ll need in case you notice a break-in, fire, gas odor, flood, or electrical problem when you arrive.</w:t>
            </w:r>
          </w:p>
        </w:tc>
      </w:tr>
      <w:tr w:rsidR="00342474" w:rsidRPr="00047D02">
        <w:trPr>
          <w:trHeight w:val="317"/>
          <w:jc w:val="center"/>
        </w:trPr>
        <w:tc>
          <w:tcPr>
            <w:tcW w:w="6030" w:type="dxa"/>
            <w:vAlign w:val="center"/>
          </w:tcPr>
          <w:p w:rsidR="00342474" w:rsidRPr="00047D02" w:rsidRDefault="00342474" w:rsidP="00D84682">
            <w:r w:rsidRPr="00047D02">
              <w:t>Police</w:t>
            </w:r>
            <w:r w:rsidR="002C146A" w:rsidRPr="00047D02">
              <w:t>:</w:t>
            </w:r>
          </w:p>
        </w:tc>
        <w:tc>
          <w:tcPr>
            <w:tcW w:w="3330" w:type="dxa"/>
            <w:vAlign w:val="center"/>
          </w:tcPr>
          <w:p w:rsidR="00342474" w:rsidRPr="00047D02" w:rsidRDefault="00342474" w:rsidP="00BC5ACF">
            <w:pPr>
              <w:pStyle w:val="Bold"/>
            </w:pPr>
            <w:r w:rsidRPr="00047D02">
              <w:t xml:space="preserve"> 911</w:t>
            </w:r>
          </w:p>
        </w:tc>
      </w:tr>
      <w:tr w:rsidR="00342474" w:rsidRPr="00047D02">
        <w:trPr>
          <w:trHeight w:val="317"/>
          <w:jc w:val="center"/>
        </w:trPr>
        <w:tc>
          <w:tcPr>
            <w:tcW w:w="6030" w:type="dxa"/>
            <w:tcBorders>
              <w:bottom w:val="single" w:sz="4" w:space="0" w:color="BACCC4"/>
            </w:tcBorders>
            <w:vAlign w:val="center"/>
          </w:tcPr>
          <w:p w:rsidR="00342474" w:rsidRPr="00047D02" w:rsidRDefault="00342474" w:rsidP="00D84682">
            <w:r w:rsidRPr="00047D02">
              <w:t>Fire department</w:t>
            </w:r>
            <w:r w:rsidR="002C146A" w:rsidRPr="00047D02">
              <w:t>:</w:t>
            </w:r>
          </w:p>
        </w:tc>
        <w:tc>
          <w:tcPr>
            <w:tcW w:w="3330" w:type="dxa"/>
            <w:tcBorders>
              <w:bottom w:val="single" w:sz="4" w:space="0" w:color="BACCC4"/>
            </w:tcBorders>
            <w:vAlign w:val="center"/>
          </w:tcPr>
          <w:p w:rsidR="00342474" w:rsidRPr="00047D02" w:rsidRDefault="00342474" w:rsidP="00D84682">
            <w:r w:rsidRPr="00047D02">
              <w:t>Phone</w:t>
            </w:r>
            <w:r w:rsidR="002C146A" w:rsidRPr="00047D02">
              <w:t>:</w:t>
            </w:r>
          </w:p>
        </w:tc>
      </w:tr>
      <w:tr w:rsidR="00BC5ACF" w:rsidRPr="00047D02">
        <w:trPr>
          <w:trHeight w:val="317"/>
          <w:jc w:val="center"/>
        </w:trPr>
        <w:tc>
          <w:tcPr>
            <w:tcW w:w="6030" w:type="dxa"/>
            <w:tcBorders>
              <w:bottom w:val="nil"/>
            </w:tcBorders>
            <w:vAlign w:val="center"/>
          </w:tcPr>
          <w:p w:rsidR="00BC5ACF" w:rsidRPr="00047D02" w:rsidRDefault="00BC5ACF" w:rsidP="00D84682">
            <w:r w:rsidRPr="00047D02">
              <w:t>Our name</w:t>
            </w:r>
            <w:r>
              <w:t xml:space="preserve"> and address</w:t>
            </w:r>
            <w:r w:rsidRPr="00047D02">
              <w:t>:</w:t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:rsidR="00BC5ACF" w:rsidRPr="00047D02" w:rsidRDefault="00BC5ACF" w:rsidP="00D84682">
            <w:r>
              <w:t>Phone:</w:t>
            </w:r>
          </w:p>
        </w:tc>
      </w:tr>
      <w:tr w:rsidR="00BC5ACF" w:rsidRPr="00047D02">
        <w:trPr>
          <w:trHeight w:val="317"/>
          <w:jc w:val="center"/>
        </w:trPr>
        <w:tc>
          <w:tcPr>
            <w:tcW w:w="6030" w:type="dxa"/>
            <w:tcBorders>
              <w:top w:val="nil"/>
              <w:bottom w:val="nil"/>
            </w:tcBorders>
            <w:vAlign w:val="center"/>
          </w:tcPr>
          <w:p w:rsidR="00BC5ACF" w:rsidRPr="00047D02" w:rsidRDefault="00BC5ACF" w:rsidP="00D84682"/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BC5ACF" w:rsidRPr="00047D02" w:rsidRDefault="00BC5ACF" w:rsidP="00D84682"/>
        </w:tc>
      </w:tr>
      <w:tr w:rsidR="00BC5ACF" w:rsidRPr="00047D02">
        <w:trPr>
          <w:trHeight w:val="317"/>
          <w:jc w:val="center"/>
        </w:trPr>
        <w:tc>
          <w:tcPr>
            <w:tcW w:w="6030" w:type="dxa"/>
            <w:tcBorders>
              <w:top w:val="nil"/>
            </w:tcBorders>
            <w:vAlign w:val="center"/>
          </w:tcPr>
          <w:p w:rsidR="00BC5ACF" w:rsidRPr="00047D02" w:rsidRDefault="00BC5ACF" w:rsidP="00D84682"/>
        </w:tc>
        <w:tc>
          <w:tcPr>
            <w:tcW w:w="3330" w:type="dxa"/>
            <w:tcBorders>
              <w:top w:val="nil"/>
            </w:tcBorders>
            <w:vAlign w:val="center"/>
          </w:tcPr>
          <w:p w:rsidR="00BC5ACF" w:rsidRPr="00047D02" w:rsidRDefault="00BC5ACF" w:rsidP="00D84682"/>
        </w:tc>
      </w:tr>
      <w:tr w:rsidR="00341B13" w:rsidRPr="00047D02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:rsidR="00341B13" w:rsidRPr="00047D02" w:rsidRDefault="00341B13" w:rsidP="00D84682">
            <w:r w:rsidRPr="00047D02">
              <w:t>Nearest intersection</w:t>
            </w:r>
            <w:r w:rsidR="001518D5">
              <w:t>:</w:t>
            </w:r>
          </w:p>
        </w:tc>
      </w:tr>
      <w:tr w:rsidR="00342474" w:rsidRPr="00047D02">
        <w:trPr>
          <w:trHeight w:val="317"/>
          <w:jc w:val="center"/>
        </w:trPr>
        <w:tc>
          <w:tcPr>
            <w:tcW w:w="6030" w:type="dxa"/>
            <w:vAlign w:val="center"/>
          </w:tcPr>
          <w:p w:rsidR="00342474" w:rsidRPr="00047D02" w:rsidRDefault="00342474" w:rsidP="00D84682">
            <w:r w:rsidRPr="00047D02">
              <w:t>Gas company</w:t>
            </w:r>
            <w:r w:rsidR="002C146A" w:rsidRPr="00047D02">
              <w:t>:</w:t>
            </w:r>
          </w:p>
        </w:tc>
        <w:tc>
          <w:tcPr>
            <w:tcW w:w="3330" w:type="dxa"/>
            <w:vAlign w:val="center"/>
          </w:tcPr>
          <w:p w:rsidR="00342474" w:rsidRPr="00047D02" w:rsidRDefault="00342474" w:rsidP="00D84682">
            <w:r w:rsidRPr="00047D02">
              <w:t>Phone</w:t>
            </w:r>
            <w:r w:rsidR="002C146A" w:rsidRPr="00047D02">
              <w:t>:</w:t>
            </w:r>
          </w:p>
        </w:tc>
      </w:tr>
      <w:tr w:rsidR="00341B13" w:rsidRPr="00047D02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:rsidR="00341B13" w:rsidRPr="00047D02" w:rsidRDefault="00341B13" w:rsidP="00D84682">
            <w:r w:rsidRPr="00047D02">
              <w:t>Location of gas shut-off valve:</w:t>
            </w:r>
          </w:p>
        </w:tc>
      </w:tr>
      <w:tr w:rsidR="00342474" w:rsidRPr="00047D02">
        <w:trPr>
          <w:trHeight w:val="317"/>
          <w:jc w:val="center"/>
        </w:trPr>
        <w:tc>
          <w:tcPr>
            <w:tcW w:w="6030" w:type="dxa"/>
            <w:vAlign w:val="center"/>
          </w:tcPr>
          <w:p w:rsidR="00342474" w:rsidRPr="00047D02" w:rsidRDefault="00342474" w:rsidP="00D84682">
            <w:r w:rsidRPr="00047D02">
              <w:t>Water company</w:t>
            </w:r>
            <w:r w:rsidR="002C146A" w:rsidRPr="00047D02">
              <w:t>:</w:t>
            </w:r>
          </w:p>
        </w:tc>
        <w:tc>
          <w:tcPr>
            <w:tcW w:w="3330" w:type="dxa"/>
            <w:vAlign w:val="center"/>
          </w:tcPr>
          <w:p w:rsidR="00342474" w:rsidRPr="00047D02" w:rsidRDefault="00342474" w:rsidP="00D84682">
            <w:r w:rsidRPr="00047D02">
              <w:t>Phone</w:t>
            </w:r>
            <w:r w:rsidR="002C146A" w:rsidRPr="00047D02">
              <w:t>:</w:t>
            </w:r>
          </w:p>
        </w:tc>
      </w:tr>
      <w:tr w:rsidR="00FB014C" w:rsidRPr="00047D02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:rsidR="00FB014C" w:rsidRPr="00047D02" w:rsidRDefault="00FB014C" w:rsidP="00D84682">
            <w:r w:rsidRPr="00047D02">
              <w:t>Location of</w:t>
            </w:r>
            <w:r w:rsidR="008C3F3E" w:rsidRPr="00047D02">
              <w:t xml:space="preserve"> water shut-off valve</w:t>
            </w:r>
            <w:r w:rsidRPr="00047D02">
              <w:t>:</w:t>
            </w:r>
          </w:p>
        </w:tc>
      </w:tr>
      <w:tr w:rsidR="00341B13" w:rsidRPr="00047D02">
        <w:trPr>
          <w:trHeight w:val="317"/>
          <w:jc w:val="center"/>
        </w:trPr>
        <w:tc>
          <w:tcPr>
            <w:tcW w:w="6030" w:type="dxa"/>
            <w:vAlign w:val="center"/>
          </w:tcPr>
          <w:p w:rsidR="00341B13" w:rsidRPr="00047D02" w:rsidRDefault="00341B13" w:rsidP="00D84682">
            <w:r w:rsidRPr="00047D02">
              <w:t>Electric company:</w:t>
            </w:r>
          </w:p>
        </w:tc>
        <w:tc>
          <w:tcPr>
            <w:tcW w:w="3330" w:type="dxa"/>
            <w:vAlign w:val="center"/>
          </w:tcPr>
          <w:p w:rsidR="00341B13" w:rsidRPr="00047D02" w:rsidRDefault="00341B13" w:rsidP="00D84682">
            <w:r w:rsidRPr="00047D02">
              <w:t>Phone:</w:t>
            </w:r>
          </w:p>
        </w:tc>
      </w:tr>
      <w:tr w:rsidR="00FB014C" w:rsidRPr="00047D02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:rsidR="00FB014C" w:rsidRPr="00047D02" w:rsidRDefault="00FB014C" w:rsidP="00D84682">
            <w:r w:rsidRPr="00047D02">
              <w:t xml:space="preserve">Location of </w:t>
            </w:r>
            <w:r w:rsidR="008C3F3E" w:rsidRPr="00047D02">
              <w:t>electrical breaker box</w:t>
            </w:r>
            <w:r w:rsidRPr="00047D02">
              <w:t>:</w:t>
            </w:r>
          </w:p>
        </w:tc>
      </w:tr>
      <w:tr w:rsidR="009D5D29" w:rsidRPr="00047D02">
        <w:trPr>
          <w:trHeight w:val="926"/>
          <w:jc w:val="center"/>
        </w:trPr>
        <w:tc>
          <w:tcPr>
            <w:tcW w:w="9360" w:type="dxa"/>
            <w:gridSpan w:val="2"/>
            <w:vAlign w:val="center"/>
          </w:tcPr>
          <w:p w:rsidR="009D5D29" w:rsidRPr="00047D02" w:rsidRDefault="009D5D29" w:rsidP="00D84682">
            <w:r w:rsidRPr="00047D02">
              <w:t xml:space="preserve">We give you permission to authorize emergency work if necessary to prevent damage, </w:t>
            </w:r>
            <w:r w:rsidR="009D6FB1" w:rsidRPr="00047D02">
              <w:t>a</w:t>
            </w:r>
            <w:r w:rsidRPr="00047D02">
              <w:t>nd we will be responsible for full payment of such work.</w:t>
            </w:r>
          </w:p>
          <w:p w:rsidR="009D5D29" w:rsidRPr="00047D02" w:rsidRDefault="009D5D29" w:rsidP="00F56282">
            <w:pPr>
              <w:pStyle w:val="YesNo"/>
            </w:pPr>
            <w:r w:rsidRPr="00047D02">
              <w:t>YES</w:t>
            </w:r>
            <w:r w:rsidRPr="00047D02">
              <w:tab/>
              <w:t>NO</w:t>
            </w:r>
            <w:r w:rsidRPr="00047D02">
              <w:tab/>
              <w:t>CALL US FIRST</w:t>
            </w:r>
          </w:p>
        </w:tc>
      </w:tr>
      <w:tr w:rsidR="00A7752E" w:rsidRPr="00047D02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:rsidR="00A7752E" w:rsidRPr="00047D02" w:rsidRDefault="00A7752E" w:rsidP="00D84682">
            <w:r w:rsidRPr="00047D02">
              <w:t>Signature</w:t>
            </w:r>
            <w:r w:rsidR="007E2A18" w:rsidRPr="00047D02">
              <w:t>:</w:t>
            </w:r>
          </w:p>
        </w:tc>
      </w:tr>
    </w:tbl>
    <w:p w:rsidR="00DC631E" w:rsidRPr="00047D02" w:rsidRDefault="00DC631E" w:rsidP="00047D02"/>
    <w:sectPr w:rsidR="00DC631E" w:rsidRPr="00047D02" w:rsidSect="00627F31">
      <w:headerReference w:type="default" r:id="rId9"/>
      <w:footerReference w:type="default" r:id="rId10"/>
      <w:pgSz w:w="12240" w:h="15840" w:code="1"/>
      <w:pgMar w:top="1008" w:right="1440" w:bottom="1008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3B" w:rsidRDefault="00A53B3B">
      <w:r>
        <w:separator/>
      </w:r>
    </w:p>
  </w:endnote>
  <w:endnote w:type="continuationSeparator" w:id="0">
    <w:p w:rsidR="00A53B3B" w:rsidRDefault="00A5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8F" w:rsidRPr="00155CFC" w:rsidRDefault="0085658F">
    <w:pPr>
      <w:tabs>
        <w:tab w:val="center" w:pos="4320"/>
        <w:tab w:val="right" w:pos="864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3B" w:rsidRDefault="00A53B3B">
      <w:r>
        <w:separator/>
      </w:r>
    </w:p>
  </w:footnote>
  <w:footnote w:type="continuationSeparator" w:id="0">
    <w:p w:rsidR="00A53B3B" w:rsidRDefault="00A5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8F" w:rsidRPr="00155CFC" w:rsidRDefault="0085658F">
    <w:pPr>
      <w:tabs>
        <w:tab w:val="center" w:pos="4320"/>
        <w:tab w:val="right" w:pos="864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96"/>
    <w:rsid w:val="00005CEC"/>
    <w:rsid w:val="00013BB1"/>
    <w:rsid w:val="00022D48"/>
    <w:rsid w:val="00043EC4"/>
    <w:rsid w:val="00047D02"/>
    <w:rsid w:val="000669FD"/>
    <w:rsid w:val="00066A71"/>
    <w:rsid w:val="00090568"/>
    <w:rsid w:val="00095A02"/>
    <w:rsid w:val="000A1C55"/>
    <w:rsid w:val="000E42D9"/>
    <w:rsid w:val="001336E5"/>
    <w:rsid w:val="001518D5"/>
    <w:rsid w:val="00155CFC"/>
    <w:rsid w:val="001700B0"/>
    <w:rsid w:val="00173F19"/>
    <w:rsid w:val="00197464"/>
    <w:rsid w:val="001C2368"/>
    <w:rsid w:val="001D2ED9"/>
    <w:rsid w:val="00281610"/>
    <w:rsid w:val="00282357"/>
    <w:rsid w:val="002C146A"/>
    <w:rsid w:val="002C3039"/>
    <w:rsid w:val="002C38BA"/>
    <w:rsid w:val="003124D6"/>
    <w:rsid w:val="00341B13"/>
    <w:rsid w:val="00342474"/>
    <w:rsid w:val="003645B9"/>
    <w:rsid w:val="003D2F49"/>
    <w:rsid w:val="003D5B8F"/>
    <w:rsid w:val="003F340E"/>
    <w:rsid w:val="00446548"/>
    <w:rsid w:val="00461772"/>
    <w:rsid w:val="004737CD"/>
    <w:rsid w:val="00480BDF"/>
    <w:rsid w:val="005272C1"/>
    <w:rsid w:val="005342F4"/>
    <w:rsid w:val="00583A1B"/>
    <w:rsid w:val="00613943"/>
    <w:rsid w:val="00616DDD"/>
    <w:rsid w:val="00627F31"/>
    <w:rsid w:val="00644CE1"/>
    <w:rsid w:val="00693AD1"/>
    <w:rsid w:val="006C5E83"/>
    <w:rsid w:val="007045D5"/>
    <w:rsid w:val="0073309D"/>
    <w:rsid w:val="0075080F"/>
    <w:rsid w:val="00752BA8"/>
    <w:rsid w:val="0075711B"/>
    <w:rsid w:val="007630ED"/>
    <w:rsid w:val="007A4F9B"/>
    <w:rsid w:val="007A72A7"/>
    <w:rsid w:val="007E2A18"/>
    <w:rsid w:val="007E2FDE"/>
    <w:rsid w:val="00813A07"/>
    <w:rsid w:val="008421B7"/>
    <w:rsid w:val="008547C1"/>
    <w:rsid w:val="0085658F"/>
    <w:rsid w:val="00892276"/>
    <w:rsid w:val="008A5F7B"/>
    <w:rsid w:val="008C3F3E"/>
    <w:rsid w:val="008E562F"/>
    <w:rsid w:val="00904B18"/>
    <w:rsid w:val="00927961"/>
    <w:rsid w:val="00932D80"/>
    <w:rsid w:val="009A30DB"/>
    <w:rsid w:val="009D5D29"/>
    <w:rsid w:val="009D6FB1"/>
    <w:rsid w:val="009E637F"/>
    <w:rsid w:val="00A53B3B"/>
    <w:rsid w:val="00A7752E"/>
    <w:rsid w:val="00AB464F"/>
    <w:rsid w:val="00AB5474"/>
    <w:rsid w:val="00AE5696"/>
    <w:rsid w:val="00B9678D"/>
    <w:rsid w:val="00BB5AC3"/>
    <w:rsid w:val="00BC5ACF"/>
    <w:rsid w:val="00BD06C2"/>
    <w:rsid w:val="00BF237B"/>
    <w:rsid w:val="00C469A7"/>
    <w:rsid w:val="00C97CE2"/>
    <w:rsid w:val="00CB5CE1"/>
    <w:rsid w:val="00CE3D6B"/>
    <w:rsid w:val="00D17531"/>
    <w:rsid w:val="00D56A74"/>
    <w:rsid w:val="00D84682"/>
    <w:rsid w:val="00DC5BE4"/>
    <w:rsid w:val="00DC631E"/>
    <w:rsid w:val="00DC70DE"/>
    <w:rsid w:val="00DE4025"/>
    <w:rsid w:val="00DE73E9"/>
    <w:rsid w:val="00E24580"/>
    <w:rsid w:val="00E34597"/>
    <w:rsid w:val="00E506D2"/>
    <w:rsid w:val="00E5356A"/>
    <w:rsid w:val="00E80BBE"/>
    <w:rsid w:val="00E85E04"/>
    <w:rsid w:val="00E960E5"/>
    <w:rsid w:val="00EA4863"/>
    <w:rsid w:val="00EA6263"/>
    <w:rsid w:val="00EC3783"/>
    <w:rsid w:val="00F205DE"/>
    <w:rsid w:val="00F20B23"/>
    <w:rsid w:val="00F32597"/>
    <w:rsid w:val="00F52051"/>
    <w:rsid w:val="00F56282"/>
    <w:rsid w:val="00F708A5"/>
    <w:rsid w:val="00F80F69"/>
    <w:rsid w:val="00F973A4"/>
    <w:rsid w:val="00FB014C"/>
    <w:rsid w:val="00F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00609127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TS006091278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2004-03-29T18:54:00Z</cp:lastPrinted>
  <dcterms:created xsi:type="dcterms:W3CDTF">2013-08-21T15:49:00Z</dcterms:created>
  <dcterms:modified xsi:type="dcterms:W3CDTF">2013-08-21T15:49:00Z</dcterms:modified>
</cp:coreProperties>
</file>